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8B6C" w14:textId="4BA319E4" w:rsidR="00EF7480" w:rsidRPr="00755CFF" w:rsidRDefault="00CE5F8D" w:rsidP="00755CFF">
      <w:pPr>
        <w:pStyle w:val="SongsLyrics"/>
        <w:rPr>
          <w:rStyle w:val="SongsTitle"/>
        </w:rPr>
      </w:pPr>
      <w:r w:rsidRPr="00755CFF">
        <w:rPr>
          <w:rStyle w:val="SongsIndex"/>
        </w:rPr>
        <w:t>T01</w:t>
      </w:r>
      <w:r w:rsidRPr="00CE5F8D">
        <w:rPr>
          <w:bCs/>
        </w:rPr>
        <w:t>.</w:t>
      </w:r>
      <w:r w:rsidRPr="00755CFF">
        <w:rPr>
          <w:rStyle w:val="SongsChords"/>
        </w:rPr>
        <w:t>G</w:t>
      </w:r>
      <w:r>
        <w:t xml:space="preserve"> </w:t>
      </w:r>
      <w:r w:rsidR="00EF7480" w:rsidRPr="00755CFF">
        <w:rPr>
          <w:rStyle w:val="SongsTitle"/>
        </w:rPr>
        <w:t>Trading My Sorrows</w:t>
      </w:r>
    </w:p>
    <w:p w14:paraId="3842A466" w14:textId="77777777" w:rsidR="00EF7480" w:rsidRPr="00FC0550" w:rsidRDefault="00EF7480" w:rsidP="00755CFF">
      <w:pPr>
        <w:pStyle w:val="SongsLyrics"/>
      </w:pPr>
    </w:p>
    <w:p w14:paraId="6FA9A1B0" w14:textId="77777777" w:rsidR="00EF7480" w:rsidRPr="00FC0550" w:rsidRDefault="00EF7480" w:rsidP="00755CFF">
      <w:pPr>
        <w:pStyle w:val="SongsLyrics"/>
      </w:pPr>
    </w:p>
    <w:p w14:paraId="59ACC576" w14:textId="42E4E70B" w:rsidR="00EF7480" w:rsidRDefault="00EF7480" w:rsidP="00755CFF">
      <w:pPr>
        <w:pStyle w:val="SongsLyrics"/>
      </w:pPr>
      <w:r w:rsidRPr="00EF7480">
        <w:t>[</w:t>
      </w:r>
      <w:r w:rsidR="00122FCE">
        <w:t>Verse</w:t>
      </w:r>
      <w:r w:rsidRPr="00FC0550">
        <w:t xml:space="preserve"> 1]</w:t>
      </w:r>
    </w:p>
    <w:p w14:paraId="62806AE9" w14:textId="77777777" w:rsidR="00122FCE" w:rsidRPr="00EF7480" w:rsidRDefault="00122FCE" w:rsidP="00755CFF">
      <w:pPr>
        <w:pStyle w:val="SongsLyrics"/>
      </w:pPr>
    </w:p>
    <w:p w14:paraId="2755E82F" w14:textId="77777777" w:rsidR="00755CFF" w:rsidRDefault="00EF7480" w:rsidP="00755CFF">
      <w:pPr>
        <w:pStyle w:val="SongsLyrics"/>
      </w:pPr>
      <w:r w:rsidRPr="00755CFF">
        <w:rPr>
          <w:rStyle w:val="SongsChords"/>
        </w:rPr>
        <w:t>G</w:t>
      </w:r>
      <w:proofErr w:type="gramStart"/>
      <w:r w:rsidRPr="00755CFF">
        <w:rPr>
          <w:rStyle w:val="SongsChords"/>
        </w:rPr>
        <w:t>2</w:t>
      </w:r>
      <w:r w:rsidRPr="00EF7480">
        <w:t xml:space="preserve">  </w:t>
      </w:r>
      <w:r w:rsidRPr="00755CFF">
        <w:rPr>
          <w:rStyle w:val="SongsChords"/>
        </w:rPr>
        <w:t>C</w:t>
      </w:r>
      <w:proofErr w:type="gramEnd"/>
      <w:r w:rsidRPr="00755CFF">
        <w:rPr>
          <w:rStyle w:val="SongsChords"/>
        </w:rPr>
        <w:t>2</w:t>
      </w:r>
      <w:r w:rsidRPr="00EF7480">
        <w:t xml:space="preserve">      </w:t>
      </w:r>
      <w:r w:rsidRPr="00755CFF">
        <w:rPr>
          <w:rStyle w:val="SongsChords"/>
        </w:rPr>
        <w:t>Em</w:t>
      </w:r>
      <w:r w:rsidRPr="00EF7480">
        <w:t xml:space="preserve">    </w:t>
      </w:r>
      <w:r w:rsidRPr="00755CFF">
        <w:rPr>
          <w:rStyle w:val="SongsChords"/>
        </w:rPr>
        <w:t>D</w:t>
      </w:r>
    </w:p>
    <w:p w14:paraId="70C5EC8F" w14:textId="79720C7C" w:rsidR="00EF7480" w:rsidRPr="00EF7480" w:rsidRDefault="00EF7480" w:rsidP="00755CFF">
      <w:pPr>
        <w:pStyle w:val="SongsLyrics"/>
      </w:pPr>
      <w:r w:rsidRPr="00EF7480">
        <w:t>I'm trading my sorrows</w:t>
      </w:r>
    </w:p>
    <w:p w14:paraId="4AE8EB18" w14:textId="77777777" w:rsidR="00755CFF" w:rsidRDefault="00EF7480" w:rsidP="00755CFF">
      <w:pPr>
        <w:pStyle w:val="SongsLyrics"/>
      </w:pPr>
      <w:r w:rsidRPr="00755CFF">
        <w:rPr>
          <w:rStyle w:val="SongsChords"/>
        </w:rPr>
        <w:t>G</w:t>
      </w:r>
      <w:proofErr w:type="gramStart"/>
      <w:r w:rsidRPr="00755CFF">
        <w:rPr>
          <w:rStyle w:val="SongsChords"/>
        </w:rPr>
        <w:t>2</w:t>
      </w:r>
      <w:r w:rsidRPr="00EF7480">
        <w:t xml:space="preserve">  </w:t>
      </w:r>
      <w:r w:rsidRPr="00755CFF">
        <w:rPr>
          <w:rStyle w:val="SongsChords"/>
        </w:rPr>
        <w:t>C</w:t>
      </w:r>
      <w:proofErr w:type="gramEnd"/>
      <w:r w:rsidRPr="00755CFF">
        <w:rPr>
          <w:rStyle w:val="SongsChords"/>
        </w:rPr>
        <w:t>2</w:t>
      </w:r>
      <w:r w:rsidRPr="00EF7480">
        <w:t xml:space="preserve">      </w:t>
      </w:r>
      <w:r w:rsidRPr="00755CFF">
        <w:rPr>
          <w:rStyle w:val="SongsChords"/>
        </w:rPr>
        <w:t>Em</w:t>
      </w:r>
      <w:r w:rsidRPr="00EF7480">
        <w:t xml:space="preserve">    </w:t>
      </w:r>
      <w:r w:rsidRPr="00755CFF">
        <w:rPr>
          <w:rStyle w:val="SongsChords"/>
        </w:rPr>
        <w:t>D</w:t>
      </w:r>
    </w:p>
    <w:p w14:paraId="4EB0CCC3" w14:textId="25B925B9" w:rsidR="00EF7480" w:rsidRPr="00EF7480" w:rsidRDefault="00EF7480" w:rsidP="00755CFF">
      <w:pPr>
        <w:pStyle w:val="SongsLyrics"/>
      </w:pPr>
      <w:r w:rsidRPr="00EF7480">
        <w:t>I'm trading my shame</w:t>
      </w:r>
    </w:p>
    <w:p w14:paraId="7E21D8B4" w14:textId="77777777" w:rsidR="00755CFF" w:rsidRDefault="00EF7480" w:rsidP="00755CFF">
      <w:pPr>
        <w:pStyle w:val="SongsLyrics"/>
      </w:pPr>
      <w:r w:rsidRPr="00755CFF">
        <w:rPr>
          <w:rStyle w:val="SongsChords"/>
        </w:rPr>
        <w:t>G</w:t>
      </w:r>
      <w:proofErr w:type="gramStart"/>
      <w:r w:rsidRPr="00755CFF">
        <w:rPr>
          <w:rStyle w:val="SongsChords"/>
        </w:rPr>
        <w:t>2</w:t>
      </w:r>
      <w:r w:rsidRPr="00EF7480">
        <w:t xml:space="preserve">  </w:t>
      </w:r>
      <w:r w:rsidRPr="00755CFF">
        <w:rPr>
          <w:rStyle w:val="SongsChords"/>
        </w:rPr>
        <w:t>C</w:t>
      </w:r>
      <w:proofErr w:type="gramEnd"/>
      <w:r w:rsidRPr="00755CFF">
        <w:rPr>
          <w:rStyle w:val="SongsChords"/>
        </w:rPr>
        <w:t>2</w:t>
      </w:r>
      <w:r w:rsidRPr="00EF7480">
        <w:t xml:space="preserve">      </w:t>
      </w:r>
      <w:r w:rsidRPr="00755CFF">
        <w:rPr>
          <w:rStyle w:val="SongsChords"/>
        </w:rPr>
        <w:t>Em</w:t>
      </w:r>
      <w:r w:rsidRPr="00EF7480">
        <w:t xml:space="preserve">    </w:t>
      </w:r>
      <w:r w:rsidRPr="00755CFF">
        <w:rPr>
          <w:rStyle w:val="SongsChords"/>
        </w:rPr>
        <w:t>D</w:t>
      </w:r>
    </w:p>
    <w:p w14:paraId="11794AB2" w14:textId="77777777" w:rsidR="00755CFF" w:rsidRDefault="00EF7480" w:rsidP="00755CFF">
      <w:pPr>
        <w:pStyle w:val="SongsLyrics"/>
      </w:pPr>
      <w:r w:rsidRPr="00EF7480">
        <w:t>I'm laying them down</w:t>
      </w:r>
    </w:p>
    <w:p w14:paraId="28AA73E8" w14:textId="73835C4F" w:rsidR="00EF7480" w:rsidRPr="00EF7480" w:rsidRDefault="00EF7480" w:rsidP="00755CFF">
      <w:pPr>
        <w:pStyle w:val="SongsLyrics"/>
      </w:pPr>
      <w:r w:rsidRPr="00EF7480">
        <w:t xml:space="preserve">                   </w:t>
      </w:r>
      <w:r w:rsidRPr="00755CFF">
        <w:rPr>
          <w:rStyle w:val="SongsChords"/>
        </w:rPr>
        <w:t>G2</w:t>
      </w:r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r w:rsidRPr="00755CFF">
        <w:rPr>
          <w:rStyle w:val="SongsChords"/>
        </w:rPr>
        <w:t>C2</w:t>
      </w:r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r w:rsidRPr="00755CFF">
        <w:rPr>
          <w:rStyle w:val="SongsChords"/>
        </w:rPr>
        <w:t>Em</w:t>
      </w:r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r w:rsidRPr="00755CFF">
        <w:rPr>
          <w:rStyle w:val="SongsChords"/>
        </w:rPr>
        <w:t>D</w:t>
      </w:r>
    </w:p>
    <w:p w14:paraId="2E2D6473" w14:textId="77777777" w:rsidR="00EF7480" w:rsidRPr="00EF7480" w:rsidRDefault="00EF7480" w:rsidP="00755CFF">
      <w:pPr>
        <w:pStyle w:val="SongsLyrics"/>
      </w:pPr>
      <w:r w:rsidRPr="00EF7480">
        <w:t>for the joy of the Lord</w:t>
      </w:r>
    </w:p>
    <w:p w14:paraId="1E73491A" w14:textId="77777777" w:rsidR="00EF7480" w:rsidRPr="00FC0550" w:rsidRDefault="00EF7480" w:rsidP="00755CFF">
      <w:pPr>
        <w:pStyle w:val="SongsLyrics"/>
      </w:pPr>
    </w:p>
    <w:p w14:paraId="47C81C33" w14:textId="77777777" w:rsidR="00EF7480" w:rsidRPr="00EF7480" w:rsidRDefault="00EF7480" w:rsidP="00755CFF">
      <w:pPr>
        <w:pStyle w:val="SongsLyrics"/>
      </w:pPr>
    </w:p>
    <w:p w14:paraId="62EE9B61" w14:textId="18C256A0" w:rsidR="00EF7480" w:rsidRDefault="00EF7480" w:rsidP="00755CFF">
      <w:pPr>
        <w:pStyle w:val="SongsLyrics"/>
      </w:pPr>
      <w:r w:rsidRPr="00FC0550">
        <w:t>[</w:t>
      </w:r>
      <w:r w:rsidR="00122FCE">
        <w:t>Verse</w:t>
      </w:r>
      <w:r w:rsidRPr="00FC0550">
        <w:t xml:space="preserve"> 2]</w:t>
      </w:r>
    </w:p>
    <w:p w14:paraId="7281F09E" w14:textId="77777777" w:rsidR="00122FCE" w:rsidRPr="00EF7480" w:rsidRDefault="00122FCE" w:rsidP="00755CFF">
      <w:pPr>
        <w:pStyle w:val="SongsLyrics"/>
      </w:pPr>
    </w:p>
    <w:p w14:paraId="4E6583BE" w14:textId="77777777" w:rsidR="00755CFF" w:rsidRDefault="00EF7480" w:rsidP="00755CFF">
      <w:pPr>
        <w:pStyle w:val="SongsLyrics"/>
      </w:pPr>
      <w:r w:rsidRPr="00755CFF">
        <w:rPr>
          <w:rStyle w:val="SongsChords"/>
        </w:rPr>
        <w:t>G</w:t>
      </w:r>
      <w:proofErr w:type="gramStart"/>
      <w:r w:rsidRPr="00755CFF">
        <w:rPr>
          <w:rStyle w:val="SongsChords"/>
        </w:rPr>
        <w:t>2</w:t>
      </w:r>
      <w:r w:rsidRPr="00EF7480">
        <w:t xml:space="preserve">  </w:t>
      </w:r>
      <w:r w:rsidRPr="00755CFF">
        <w:rPr>
          <w:rStyle w:val="SongsChords"/>
        </w:rPr>
        <w:t>C</w:t>
      </w:r>
      <w:proofErr w:type="gramEnd"/>
      <w:r w:rsidRPr="00755CFF">
        <w:rPr>
          <w:rStyle w:val="SongsChords"/>
        </w:rPr>
        <w:t>2</w:t>
      </w:r>
      <w:r w:rsidRPr="00EF7480">
        <w:t xml:space="preserve">      </w:t>
      </w:r>
      <w:r w:rsidRPr="00755CFF">
        <w:rPr>
          <w:rStyle w:val="SongsChords"/>
        </w:rPr>
        <w:t>Em</w:t>
      </w:r>
      <w:r w:rsidRPr="00EF7480">
        <w:t xml:space="preserve">    </w:t>
      </w:r>
      <w:r w:rsidRPr="00755CFF">
        <w:rPr>
          <w:rStyle w:val="SongsChords"/>
        </w:rPr>
        <w:t>D</w:t>
      </w:r>
    </w:p>
    <w:p w14:paraId="021EFC8D" w14:textId="75335C36" w:rsidR="00EF7480" w:rsidRPr="00EF7480" w:rsidRDefault="00EF7480" w:rsidP="00755CFF">
      <w:pPr>
        <w:pStyle w:val="SongsLyrics"/>
      </w:pPr>
      <w:r w:rsidRPr="00EF7480">
        <w:t>I'm trading my sickness</w:t>
      </w:r>
    </w:p>
    <w:p w14:paraId="5B486C9B" w14:textId="77777777" w:rsidR="00755CFF" w:rsidRDefault="00EF7480" w:rsidP="00755CFF">
      <w:pPr>
        <w:pStyle w:val="SongsLyrics"/>
      </w:pPr>
      <w:r w:rsidRPr="00755CFF">
        <w:rPr>
          <w:rStyle w:val="SongsChords"/>
        </w:rPr>
        <w:t>G</w:t>
      </w:r>
      <w:proofErr w:type="gramStart"/>
      <w:r w:rsidRPr="00755CFF">
        <w:rPr>
          <w:rStyle w:val="SongsChords"/>
        </w:rPr>
        <w:t>2</w:t>
      </w:r>
      <w:r w:rsidRPr="00EF7480">
        <w:t xml:space="preserve">  </w:t>
      </w:r>
      <w:r w:rsidRPr="00755CFF">
        <w:rPr>
          <w:rStyle w:val="SongsChords"/>
        </w:rPr>
        <w:t>C</w:t>
      </w:r>
      <w:proofErr w:type="gramEnd"/>
      <w:r w:rsidRPr="00755CFF">
        <w:rPr>
          <w:rStyle w:val="SongsChords"/>
        </w:rPr>
        <w:t>2</w:t>
      </w:r>
      <w:r w:rsidRPr="00EF7480">
        <w:t xml:space="preserve">      </w:t>
      </w:r>
      <w:r w:rsidRPr="00755CFF">
        <w:rPr>
          <w:rStyle w:val="SongsChords"/>
        </w:rPr>
        <w:t>Em</w:t>
      </w:r>
      <w:r w:rsidRPr="00EF7480">
        <w:t xml:space="preserve">    </w:t>
      </w:r>
      <w:r w:rsidRPr="00755CFF">
        <w:rPr>
          <w:rStyle w:val="SongsChords"/>
        </w:rPr>
        <w:t>D</w:t>
      </w:r>
    </w:p>
    <w:p w14:paraId="08D3D585" w14:textId="277C013E" w:rsidR="00EF7480" w:rsidRPr="00EF7480" w:rsidRDefault="00EF7480" w:rsidP="00755CFF">
      <w:pPr>
        <w:pStyle w:val="SongsLyrics"/>
      </w:pPr>
      <w:r w:rsidRPr="00EF7480">
        <w:t>I'm trading my pain</w:t>
      </w:r>
    </w:p>
    <w:p w14:paraId="0C76342F" w14:textId="77777777" w:rsidR="00755CFF" w:rsidRDefault="00EF7480" w:rsidP="00755CFF">
      <w:pPr>
        <w:pStyle w:val="SongsLyrics"/>
      </w:pPr>
      <w:r w:rsidRPr="00755CFF">
        <w:rPr>
          <w:rStyle w:val="SongsChords"/>
        </w:rPr>
        <w:t>G</w:t>
      </w:r>
      <w:proofErr w:type="gramStart"/>
      <w:r w:rsidRPr="00755CFF">
        <w:rPr>
          <w:rStyle w:val="SongsChords"/>
        </w:rPr>
        <w:t>2</w:t>
      </w:r>
      <w:r w:rsidRPr="00EF7480">
        <w:t xml:space="preserve">  </w:t>
      </w:r>
      <w:r w:rsidRPr="00755CFF">
        <w:rPr>
          <w:rStyle w:val="SongsChords"/>
        </w:rPr>
        <w:t>C</w:t>
      </w:r>
      <w:proofErr w:type="gramEnd"/>
      <w:r w:rsidRPr="00755CFF">
        <w:rPr>
          <w:rStyle w:val="SongsChords"/>
        </w:rPr>
        <w:t>2</w:t>
      </w:r>
      <w:r w:rsidRPr="00EF7480">
        <w:t xml:space="preserve">      </w:t>
      </w:r>
      <w:r w:rsidRPr="00755CFF">
        <w:rPr>
          <w:rStyle w:val="SongsChords"/>
        </w:rPr>
        <w:t>Em</w:t>
      </w:r>
      <w:r w:rsidRPr="00EF7480">
        <w:t xml:space="preserve">    </w:t>
      </w:r>
      <w:r w:rsidRPr="00755CFF">
        <w:rPr>
          <w:rStyle w:val="SongsChords"/>
        </w:rPr>
        <w:t>D</w:t>
      </w:r>
    </w:p>
    <w:p w14:paraId="38A94D6A" w14:textId="77777777" w:rsidR="00755CFF" w:rsidRDefault="00EF7480" w:rsidP="00755CFF">
      <w:pPr>
        <w:pStyle w:val="SongsLyrics"/>
      </w:pPr>
      <w:r w:rsidRPr="00EF7480">
        <w:t>I'm laying them down</w:t>
      </w:r>
    </w:p>
    <w:p w14:paraId="6A304E30" w14:textId="2DBCA240" w:rsidR="00EF7480" w:rsidRPr="00EF7480" w:rsidRDefault="00EF7480" w:rsidP="00755CFF">
      <w:pPr>
        <w:pStyle w:val="SongsLyrics"/>
      </w:pPr>
      <w:r w:rsidRPr="00EF7480">
        <w:t xml:space="preserve">                   </w:t>
      </w:r>
      <w:r w:rsidR="00237929" w:rsidRPr="00755CFF">
        <w:rPr>
          <w:rStyle w:val="SongsChords"/>
        </w:rPr>
        <w:t>G2</w:t>
      </w:r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r w:rsidR="00237929" w:rsidRPr="00755CFF">
        <w:rPr>
          <w:rStyle w:val="SongsChords"/>
        </w:rPr>
        <w:t>C2</w:t>
      </w:r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r w:rsidR="00237929" w:rsidRPr="00755CFF">
        <w:rPr>
          <w:rStyle w:val="SongsChords"/>
        </w:rPr>
        <w:t>Em</w:t>
      </w:r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r w:rsidR="00237929" w:rsidRPr="00755CFF">
        <w:rPr>
          <w:rStyle w:val="SongsChords"/>
        </w:rPr>
        <w:t>D</w:t>
      </w:r>
    </w:p>
    <w:p w14:paraId="5A347355" w14:textId="77777777" w:rsidR="00EF7480" w:rsidRPr="00EF7480" w:rsidRDefault="00EF7480" w:rsidP="00755CFF">
      <w:pPr>
        <w:pStyle w:val="SongsLyrics"/>
      </w:pPr>
      <w:r w:rsidRPr="00EF7480">
        <w:t>for the joy of the Lord</w:t>
      </w:r>
    </w:p>
    <w:p w14:paraId="2939734D" w14:textId="77777777" w:rsidR="00EF7480" w:rsidRDefault="00EF7480" w:rsidP="00755CFF">
      <w:pPr>
        <w:pStyle w:val="SongsLyrics"/>
      </w:pPr>
    </w:p>
    <w:p w14:paraId="3EF72B9F" w14:textId="77777777" w:rsidR="00755CFF" w:rsidRPr="00EF7480" w:rsidRDefault="00755CFF" w:rsidP="00755CFF">
      <w:pPr>
        <w:pStyle w:val="SongsLyrics"/>
      </w:pPr>
    </w:p>
    <w:p w14:paraId="1C090846" w14:textId="42DF07CB" w:rsidR="00EF7480" w:rsidRDefault="00EF7480" w:rsidP="00755CFF">
      <w:pPr>
        <w:pStyle w:val="SongsLyrics"/>
      </w:pPr>
      <w:r w:rsidRPr="00FC0550">
        <w:t>[</w:t>
      </w:r>
      <w:r w:rsidR="00122FCE">
        <w:t>Chorus</w:t>
      </w:r>
      <w:r w:rsidRPr="00FC0550">
        <w:t>]</w:t>
      </w:r>
    </w:p>
    <w:p w14:paraId="013ABFCE" w14:textId="77777777" w:rsidR="00122FCE" w:rsidRPr="00EF7480" w:rsidRDefault="00122FCE" w:rsidP="00755CFF">
      <w:pPr>
        <w:pStyle w:val="SongsLyrics"/>
      </w:pPr>
    </w:p>
    <w:p w14:paraId="218F1ADB" w14:textId="508CEDB0" w:rsidR="00EF7480" w:rsidRPr="00EF7480" w:rsidRDefault="00EF7480" w:rsidP="00755CFF">
      <w:pPr>
        <w:pStyle w:val="SongsLyrics"/>
      </w:pPr>
      <w:r w:rsidRPr="00755CFF">
        <w:rPr>
          <w:rStyle w:val="SongsChords"/>
        </w:rPr>
        <w:t>G2</w:t>
      </w:r>
      <w:r w:rsidRPr="00EF7480">
        <w:t xml:space="preserve">       </w:t>
      </w:r>
      <w:r w:rsidRPr="00755CFF">
        <w:rPr>
          <w:rStyle w:val="SongsChords"/>
        </w:rPr>
        <w:t>C2</w:t>
      </w:r>
      <w:r w:rsidRPr="00EF7480">
        <w:t xml:space="preserve">       </w:t>
      </w:r>
      <w:r w:rsidRPr="00755CFF">
        <w:rPr>
          <w:rStyle w:val="SongsChords"/>
        </w:rPr>
        <w:t>Em</w:t>
      </w:r>
      <w:r w:rsidRPr="00EF7480">
        <w:t xml:space="preserve">   </w:t>
      </w:r>
      <w:r w:rsidR="00951E0E">
        <w:t xml:space="preserve"> </w:t>
      </w:r>
      <w:r w:rsidRPr="00EF7480">
        <w:t xml:space="preserve">  </w:t>
      </w:r>
      <w:r w:rsidRPr="00755CFF">
        <w:rPr>
          <w:rStyle w:val="SongsChords"/>
        </w:rPr>
        <w:t>D</w:t>
      </w:r>
    </w:p>
    <w:p w14:paraId="0A060A98" w14:textId="77777777" w:rsidR="00EF7480" w:rsidRPr="00EF7480" w:rsidRDefault="00EF7480" w:rsidP="00755CFF">
      <w:pPr>
        <w:pStyle w:val="SongsLyrics"/>
      </w:pPr>
      <w:proofErr w:type="gramStart"/>
      <w:r w:rsidRPr="00EF7480">
        <w:t>Yes</w:t>
      </w:r>
      <w:proofErr w:type="gramEnd"/>
      <w:r w:rsidRPr="00EF7480">
        <w:t xml:space="preserve"> Lord yes Lord yes </w:t>
      </w:r>
      <w:proofErr w:type="spellStart"/>
      <w:r w:rsidRPr="00EF7480">
        <w:t>yes</w:t>
      </w:r>
      <w:proofErr w:type="spellEnd"/>
      <w:r w:rsidRPr="00EF7480">
        <w:t xml:space="preserve"> Lord</w:t>
      </w:r>
    </w:p>
    <w:p w14:paraId="24D12430" w14:textId="49876642" w:rsidR="00EF7480" w:rsidRPr="00EF7480" w:rsidRDefault="00EF7480" w:rsidP="00755CFF">
      <w:pPr>
        <w:pStyle w:val="SongsLyrics"/>
      </w:pPr>
      <w:r w:rsidRPr="00755CFF">
        <w:rPr>
          <w:rStyle w:val="SongsChords"/>
        </w:rPr>
        <w:t>G2</w:t>
      </w:r>
      <w:r w:rsidRPr="00EF7480">
        <w:t xml:space="preserve">       </w:t>
      </w:r>
      <w:r w:rsidRPr="00755CFF">
        <w:rPr>
          <w:rStyle w:val="SongsChords"/>
        </w:rPr>
        <w:t>C2</w:t>
      </w:r>
      <w:r w:rsidRPr="00EF7480">
        <w:t xml:space="preserve">       </w:t>
      </w:r>
      <w:r w:rsidRPr="00755CFF">
        <w:rPr>
          <w:rStyle w:val="SongsChords"/>
        </w:rPr>
        <w:t>Em</w:t>
      </w:r>
      <w:r w:rsidRPr="00EF7480">
        <w:t xml:space="preserve">   </w:t>
      </w:r>
      <w:r w:rsidR="00951E0E">
        <w:t xml:space="preserve"> </w:t>
      </w:r>
      <w:r w:rsidRPr="00EF7480">
        <w:t xml:space="preserve">  </w:t>
      </w:r>
      <w:r w:rsidRPr="00755CFF">
        <w:rPr>
          <w:rStyle w:val="SongsChords"/>
        </w:rPr>
        <w:t>D</w:t>
      </w:r>
    </w:p>
    <w:p w14:paraId="06661D68" w14:textId="77777777" w:rsidR="00EF7480" w:rsidRPr="00EF7480" w:rsidRDefault="00EF7480" w:rsidP="00755CFF">
      <w:pPr>
        <w:pStyle w:val="SongsLyrics"/>
      </w:pPr>
      <w:proofErr w:type="gramStart"/>
      <w:r w:rsidRPr="00EF7480">
        <w:t>Yes</w:t>
      </w:r>
      <w:proofErr w:type="gramEnd"/>
      <w:r w:rsidRPr="00EF7480">
        <w:t xml:space="preserve"> Lord yes Lord yes </w:t>
      </w:r>
      <w:proofErr w:type="spellStart"/>
      <w:r w:rsidRPr="00EF7480">
        <w:t>yes</w:t>
      </w:r>
      <w:proofErr w:type="spellEnd"/>
      <w:r w:rsidRPr="00EF7480">
        <w:t xml:space="preserve"> Lord</w:t>
      </w:r>
    </w:p>
    <w:p w14:paraId="1682DBB3" w14:textId="6A6ACC56" w:rsidR="00EF7480" w:rsidRPr="00EF7480" w:rsidRDefault="00EF7480" w:rsidP="00755CFF">
      <w:pPr>
        <w:pStyle w:val="SongsLyrics"/>
      </w:pPr>
      <w:r w:rsidRPr="00755CFF">
        <w:rPr>
          <w:rStyle w:val="SongsChords"/>
        </w:rPr>
        <w:t>G2</w:t>
      </w:r>
      <w:r w:rsidRPr="00EF7480">
        <w:t xml:space="preserve">       </w:t>
      </w:r>
      <w:r w:rsidRPr="00755CFF">
        <w:rPr>
          <w:rStyle w:val="SongsChords"/>
        </w:rPr>
        <w:t>C2</w:t>
      </w:r>
      <w:r w:rsidRPr="00EF7480">
        <w:t xml:space="preserve">       </w:t>
      </w:r>
      <w:r w:rsidRPr="00755CFF">
        <w:rPr>
          <w:rStyle w:val="SongsChords"/>
        </w:rPr>
        <w:t>Em</w:t>
      </w:r>
      <w:r w:rsidRPr="00EF7480">
        <w:t xml:space="preserve">  </w:t>
      </w:r>
      <w:r w:rsidR="00951E0E">
        <w:t xml:space="preserve"> </w:t>
      </w:r>
      <w:r w:rsidRPr="00EF7480">
        <w:t xml:space="preserve">   </w:t>
      </w:r>
      <w:r w:rsidRPr="00755CFF">
        <w:rPr>
          <w:rStyle w:val="SongsChords"/>
        </w:rPr>
        <w:t>D</w:t>
      </w:r>
    </w:p>
    <w:p w14:paraId="35332F5B" w14:textId="77777777" w:rsidR="00EF7480" w:rsidRPr="00EF7480" w:rsidRDefault="00EF7480" w:rsidP="00755CFF">
      <w:pPr>
        <w:pStyle w:val="SongsLyrics"/>
      </w:pPr>
      <w:proofErr w:type="gramStart"/>
      <w:r w:rsidRPr="00EF7480">
        <w:t>Yes</w:t>
      </w:r>
      <w:proofErr w:type="gramEnd"/>
      <w:r w:rsidRPr="00EF7480">
        <w:t xml:space="preserve"> Lord yes Lord yes </w:t>
      </w:r>
      <w:proofErr w:type="spellStart"/>
      <w:r w:rsidRPr="00EF7480">
        <w:t>yes</w:t>
      </w:r>
      <w:proofErr w:type="spellEnd"/>
      <w:r w:rsidRPr="00EF7480">
        <w:t xml:space="preserve"> Lord</w:t>
      </w:r>
    </w:p>
    <w:p w14:paraId="07AC7AEC" w14:textId="33B8E53D" w:rsidR="00EF7480" w:rsidRPr="00EF7480" w:rsidRDefault="00EF7480" w:rsidP="00755CFF">
      <w:pPr>
        <w:pStyle w:val="SongsLyrics"/>
      </w:pPr>
      <w:r w:rsidRPr="00EF7480">
        <w:t xml:space="preserve">   </w:t>
      </w:r>
      <w:r w:rsidR="00237929" w:rsidRPr="00755CFF">
        <w:rPr>
          <w:rStyle w:val="SongsChords"/>
        </w:rPr>
        <w:t>G2</w:t>
      </w:r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r w:rsidR="00237929" w:rsidRPr="00755CFF">
        <w:rPr>
          <w:rStyle w:val="SongsChords"/>
        </w:rPr>
        <w:t>C2</w:t>
      </w:r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r w:rsidR="00237929" w:rsidRPr="00755CFF">
        <w:rPr>
          <w:rStyle w:val="SongsChords"/>
        </w:rPr>
        <w:t>Em</w:t>
      </w:r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r w:rsidR="00237929" w:rsidRPr="00755CFF">
        <w:rPr>
          <w:rStyle w:val="SongsChords"/>
        </w:rPr>
        <w:t>D</w:t>
      </w:r>
    </w:p>
    <w:p w14:paraId="7EF4606F" w14:textId="77777777" w:rsidR="00EF7480" w:rsidRPr="00EF7480" w:rsidRDefault="00EF7480" w:rsidP="00755CFF">
      <w:pPr>
        <w:pStyle w:val="SongsLyrics"/>
      </w:pPr>
      <w:r w:rsidRPr="00EF7480">
        <w:t>Amen</w:t>
      </w:r>
    </w:p>
    <w:p w14:paraId="00248514" w14:textId="77777777" w:rsidR="00EF7480" w:rsidRPr="00FC0550" w:rsidRDefault="00EF7480" w:rsidP="00755CFF">
      <w:pPr>
        <w:pStyle w:val="SongsLyrics"/>
      </w:pPr>
    </w:p>
    <w:p w14:paraId="14120265" w14:textId="77777777" w:rsidR="00EF7480" w:rsidRPr="00FC0550" w:rsidRDefault="00EF7480" w:rsidP="00755CFF">
      <w:pPr>
        <w:pStyle w:val="SongsLyrics"/>
      </w:pPr>
      <w:r w:rsidRPr="00FC0550">
        <w:br w:type="column"/>
      </w:r>
    </w:p>
    <w:p w14:paraId="11F2A407" w14:textId="77777777" w:rsidR="00EF7480" w:rsidRPr="00FC0550" w:rsidRDefault="00EF7480" w:rsidP="00755CFF">
      <w:pPr>
        <w:pStyle w:val="SongsLyrics"/>
      </w:pPr>
    </w:p>
    <w:p w14:paraId="248B5F64" w14:textId="77777777" w:rsidR="00EF7480" w:rsidRPr="00EF7480" w:rsidRDefault="00EF7480" w:rsidP="00755CFF">
      <w:pPr>
        <w:pStyle w:val="SongsLyrics"/>
      </w:pPr>
    </w:p>
    <w:p w14:paraId="11D749DE" w14:textId="2FF0EC32" w:rsidR="00EF7480" w:rsidRDefault="00EF7480" w:rsidP="00755CFF">
      <w:pPr>
        <w:pStyle w:val="SongsLyrics"/>
      </w:pPr>
      <w:r w:rsidRPr="00FC0550">
        <w:t>[</w:t>
      </w:r>
      <w:r w:rsidR="00122FCE">
        <w:t>Bridge</w:t>
      </w:r>
      <w:r w:rsidRPr="00FC0550">
        <w:t>]</w:t>
      </w:r>
    </w:p>
    <w:p w14:paraId="48A1FD73" w14:textId="77777777" w:rsidR="00122FCE" w:rsidRPr="00EF7480" w:rsidRDefault="00122FCE" w:rsidP="00755CFF">
      <w:pPr>
        <w:pStyle w:val="SongsLyrics"/>
      </w:pPr>
    </w:p>
    <w:p w14:paraId="22E04F8C" w14:textId="77777777" w:rsidR="00755CFF" w:rsidRDefault="00EF7480" w:rsidP="00755CFF">
      <w:pPr>
        <w:pStyle w:val="SongsLyrics"/>
      </w:pPr>
      <w:r w:rsidRPr="00EF7480">
        <w:t xml:space="preserve">    </w:t>
      </w:r>
      <w:r w:rsidRPr="00755CFF">
        <w:rPr>
          <w:rStyle w:val="SongsChords"/>
        </w:rPr>
        <w:t>G2</w:t>
      </w:r>
      <w:r w:rsidRPr="00EF7480">
        <w:t xml:space="preserve">              </w:t>
      </w:r>
      <w:r w:rsidRPr="00755CFF">
        <w:rPr>
          <w:rStyle w:val="SongsChords"/>
        </w:rPr>
        <w:t>C2</w:t>
      </w:r>
    </w:p>
    <w:p w14:paraId="37260A70" w14:textId="520B9F04" w:rsidR="00EF7480" w:rsidRPr="00EF7480" w:rsidRDefault="00EF7480" w:rsidP="00755CFF">
      <w:pPr>
        <w:pStyle w:val="SongsLyrics"/>
      </w:pPr>
      <w:r w:rsidRPr="00EF7480">
        <w:t>I'm pressed but not crushed</w:t>
      </w:r>
    </w:p>
    <w:p w14:paraId="639AF1EA" w14:textId="1E2E01B2" w:rsidR="00755CFF" w:rsidRDefault="00EF7480" w:rsidP="00755CFF">
      <w:pPr>
        <w:pStyle w:val="SongsLyrics"/>
      </w:pPr>
      <w:r w:rsidRPr="00EF7480">
        <w:t xml:space="preserve">     </w:t>
      </w:r>
      <w:r w:rsidRPr="00755CFF">
        <w:rPr>
          <w:rStyle w:val="SongsChords"/>
        </w:rPr>
        <w:t>Em</w:t>
      </w:r>
      <w:r w:rsidRPr="00EF7480">
        <w:t xml:space="preserve">    </w:t>
      </w:r>
      <w:r w:rsidR="00951E0E">
        <w:t xml:space="preserve"> </w:t>
      </w:r>
      <w:r w:rsidRPr="00EF7480">
        <w:t xml:space="preserve">   </w:t>
      </w:r>
      <w:r w:rsidRPr="00755CFF">
        <w:rPr>
          <w:rStyle w:val="SongsChords"/>
        </w:rPr>
        <w:t>D</w:t>
      </w:r>
    </w:p>
    <w:p w14:paraId="2FE3A6BD" w14:textId="12586157" w:rsidR="00EF7480" w:rsidRPr="00EF7480" w:rsidRDefault="00EF7480" w:rsidP="00755CFF">
      <w:pPr>
        <w:pStyle w:val="SongsLyrics"/>
      </w:pPr>
      <w:r w:rsidRPr="00EF7480">
        <w:t>persecuted not abandoned</w:t>
      </w:r>
    </w:p>
    <w:p w14:paraId="7FD45247" w14:textId="6603C634" w:rsidR="00755CFF" w:rsidRDefault="00EF7480" w:rsidP="00755CFF">
      <w:pPr>
        <w:pStyle w:val="SongsLyrics"/>
      </w:pPr>
      <w:r w:rsidRPr="00755CFF">
        <w:rPr>
          <w:rStyle w:val="SongsChords"/>
        </w:rPr>
        <w:t>G2</w:t>
      </w:r>
      <w:r w:rsidRPr="00EF7480">
        <w:t xml:space="preserve">     </w:t>
      </w:r>
      <w:r w:rsidRPr="00755CFF">
        <w:rPr>
          <w:rStyle w:val="SongsChords"/>
        </w:rPr>
        <w:t>C2</w:t>
      </w:r>
      <w:r w:rsidRPr="00EF7480">
        <w:t xml:space="preserve">           </w:t>
      </w:r>
      <w:r w:rsidRPr="00755CFF">
        <w:rPr>
          <w:rStyle w:val="SongsChords"/>
        </w:rPr>
        <w:t>Em</w:t>
      </w:r>
      <w:r w:rsidRPr="00EF7480">
        <w:t xml:space="preserve">  </w:t>
      </w:r>
      <w:r w:rsidR="00951E0E">
        <w:t xml:space="preserve"> </w:t>
      </w:r>
      <w:r w:rsidRPr="00EF7480">
        <w:t xml:space="preserve">  </w:t>
      </w:r>
      <w:r w:rsidRPr="00755CFF">
        <w:rPr>
          <w:rStyle w:val="SongsChords"/>
        </w:rPr>
        <w:t>D</w:t>
      </w:r>
    </w:p>
    <w:p w14:paraId="186FEEA0" w14:textId="4A3F7766" w:rsidR="00EF7480" w:rsidRPr="00EF7480" w:rsidRDefault="00EF7480" w:rsidP="00755CFF">
      <w:pPr>
        <w:pStyle w:val="SongsLyrics"/>
      </w:pPr>
      <w:r w:rsidRPr="00EF7480">
        <w:t>Struck down but not destroyed</w:t>
      </w:r>
    </w:p>
    <w:p w14:paraId="3F1D39B2" w14:textId="77777777" w:rsidR="00755CFF" w:rsidRDefault="00EF7480" w:rsidP="00755CFF">
      <w:pPr>
        <w:pStyle w:val="SongsLyrics"/>
      </w:pPr>
      <w:r w:rsidRPr="00EF7480">
        <w:t xml:space="preserve">    </w:t>
      </w:r>
      <w:r w:rsidRPr="00755CFF">
        <w:rPr>
          <w:rStyle w:val="SongsChords"/>
        </w:rPr>
        <w:t>G2</w:t>
      </w:r>
      <w:r w:rsidRPr="00EF7480">
        <w:t xml:space="preserve">             </w:t>
      </w:r>
      <w:r w:rsidRPr="00755CFF">
        <w:rPr>
          <w:rStyle w:val="SongsChords"/>
        </w:rPr>
        <w:t>C2</w:t>
      </w:r>
    </w:p>
    <w:p w14:paraId="00801D5B" w14:textId="77777777" w:rsidR="00755CFF" w:rsidRDefault="00EF7480" w:rsidP="00755CFF">
      <w:pPr>
        <w:pStyle w:val="SongsLyrics"/>
      </w:pPr>
      <w:r w:rsidRPr="00EF7480">
        <w:t>I'm blessed beyond the curse</w:t>
      </w:r>
    </w:p>
    <w:p w14:paraId="78E3C309" w14:textId="39D7B01A" w:rsidR="00755CFF" w:rsidRDefault="00EF7480" w:rsidP="00755CFF">
      <w:pPr>
        <w:pStyle w:val="SongsLyrics"/>
      </w:pPr>
      <w:r w:rsidRPr="00EF7480">
        <w:t xml:space="preserve">        </w:t>
      </w:r>
      <w:r w:rsidRPr="00755CFF">
        <w:rPr>
          <w:rStyle w:val="SongsChords"/>
        </w:rPr>
        <w:t>Em</w:t>
      </w:r>
      <w:r w:rsidRPr="00EF7480">
        <w:t xml:space="preserve">      </w:t>
      </w:r>
      <w:r w:rsidR="00951E0E">
        <w:t xml:space="preserve"> </w:t>
      </w:r>
      <w:r w:rsidRPr="00EF7480">
        <w:t xml:space="preserve">    </w:t>
      </w:r>
      <w:r w:rsidRPr="00755CFF">
        <w:rPr>
          <w:rStyle w:val="SongsChords"/>
        </w:rPr>
        <w:t>D</w:t>
      </w:r>
    </w:p>
    <w:p w14:paraId="2861DE17" w14:textId="4DF2DBB6" w:rsidR="00EF7480" w:rsidRPr="00EF7480" w:rsidRDefault="00EF7480" w:rsidP="00755CFF">
      <w:pPr>
        <w:pStyle w:val="SongsLyrics"/>
      </w:pPr>
      <w:r w:rsidRPr="00EF7480">
        <w:t>For his promise will endure</w:t>
      </w:r>
    </w:p>
    <w:p w14:paraId="4D91DCC4" w14:textId="77777777" w:rsidR="00EF7480" w:rsidRPr="00EF7480" w:rsidRDefault="00EF7480" w:rsidP="00755CFF">
      <w:pPr>
        <w:pStyle w:val="SongsLyrics"/>
      </w:pPr>
      <w:r w:rsidRPr="00EF7480">
        <w:t xml:space="preserve">        </w:t>
      </w:r>
      <w:r w:rsidRPr="00755CFF">
        <w:rPr>
          <w:rStyle w:val="SongsChords"/>
        </w:rPr>
        <w:t>G2</w:t>
      </w:r>
      <w:r w:rsidRPr="00EF7480">
        <w:t xml:space="preserve">          </w:t>
      </w:r>
      <w:r w:rsidRPr="00755CFF">
        <w:rPr>
          <w:rStyle w:val="SongsChords"/>
        </w:rPr>
        <w:t>C2</w:t>
      </w:r>
    </w:p>
    <w:p w14:paraId="1DFD733A" w14:textId="77777777" w:rsidR="00755CFF" w:rsidRDefault="00EF7480" w:rsidP="00755CFF">
      <w:pPr>
        <w:pStyle w:val="SongsLyrics"/>
      </w:pPr>
      <w:r w:rsidRPr="00EF7480">
        <w:t xml:space="preserve">And his joy's </w:t>
      </w:r>
      <w:proofErr w:type="spellStart"/>
      <w:r w:rsidRPr="00EF7480">
        <w:t>gonna</w:t>
      </w:r>
      <w:proofErr w:type="spellEnd"/>
      <w:r w:rsidRPr="00EF7480">
        <w:t xml:space="preserve"> be</w:t>
      </w:r>
    </w:p>
    <w:p w14:paraId="15FE8786" w14:textId="228BAEE9" w:rsidR="00755CFF" w:rsidRDefault="00EF7480" w:rsidP="00755CFF">
      <w:pPr>
        <w:pStyle w:val="SongsLyrics"/>
      </w:pPr>
      <w:r w:rsidRPr="00EF7480">
        <w:t xml:space="preserve">     </w:t>
      </w:r>
      <w:r w:rsidRPr="00755CFF">
        <w:rPr>
          <w:rStyle w:val="SongsChords"/>
        </w:rPr>
        <w:t>Em</w:t>
      </w:r>
      <w:r w:rsidRPr="00EF7480">
        <w:t xml:space="preserve">  </w:t>
      </w:r>
      <w:r w:rsidR="00951E0E">
        <w:t xml:space="preserve"> </w:t>
      </w:r>
      <w:r w:rsidRPr="00EF7480">
        <w:t xml:space="preserve">  </w:t>
      </w:r>
      <w:r w:rsidRPr="00755CFF">
        <w:rPr>
          <w:rStyle w:val="SongsChords"/>
        </w:rPr>
        <w:t>D</w:t>
      </w:r>
    </w:p>
    <w:p w14:paraId="27326CAA" w14:textId="1F3A2DDF" w:rsidR="00EF7480" w:rsidRPr="00EF7480" w:rsidRDefault="00EF7480" w:rsidP="00755CFF">
      <w:pPr>
        <w:pStyle w:val="SongsLyrics"/>
      </w:pPr>
      <w:r w:rsidRPr="00EF7480">
        <w:t>My strength</w:t>
      </w:r>
    </w:p>
    <w:p w14:paraId="547F6BEE" w14:textId="098502F7" w:rsidR="00EF7480" w:rsidRDefault="00EF7480" w:rsidP="00755CFF">
      <w:pPr>
        <w:pStyle w:val="SongsLyrics"/>
      </w:pPr>
    </w:p>
    <w:p w14:paraId="4ECF7D92" w14:textId="77777777" w:rsidR="00122FCE" w:rsidRPr="00EF7480" w:rsidRDefault="00122FCE" w:rsidP="00755CFF">
      <w:pPr>
        <w:pStyle w:val="SongsLyrics"/>
      </w:pPr>
    </w:p>
    <w:p w14:paraId="375C6FD0" w14:textId="37DD287A" w:rsidR="00EF7480" w:rsidRDefault="00EF7480" w:rsidP="00755CFF">
      <w:pPr>
        <w:pStyle w:val="SongsLyrics"/>
      </w:pPr>
      <w:r w:rsidRPr="00FC0550">
        <w:t>[</w:t>
      </w:r>
      <w:r w:rsidR="00122FCE">
        <w:t>Pre</w:t>
      </w:r>
      <w:r w:rsidRPr="00FC0550">
        <w:t>-</w:t>
      </w:r>
      <w:r w:rsidR="00122FCE">
        <w:t>Chorus</w:t>
      </w:r>
      <w:r w:rsidRPr="00FC0550">
        <w:t>]</w:t>
      </w:r>
    </w:p>
    <w:p w14:paraId="3A66AAAF" w14:textId="77777777" w:rsidR="00122FCE" w:rsidRPr="00EF7480" w:rsidRDefault="00122FCE" w:rsidP="00755CFF">
      <w:pPr>
        <w:pStyle w:val="SongsLyrics"/>
      </w:pPr>
    </w:p>
    <w:p w14:paraId="703A5D0B" w14:textId="77777777" w:rsidR="00EF7480" w:rsidRPr="00755CFF" w:rsidRDefault="00EF7480" w:rsidP="00755CFF">
      <w:pPr>
        <w:pStyle w:val="SongsLyrics"/>
      </w:pPr>
      <w:r w:rsidRPr="00755CFF">
        <w:rPr>
          <w:rStyle w:val="SongsChords"/>
        </w:rPr>
        <w:t>D</w:t>
      </w:r>
    </w:p>
    <w:p w14:paraId="0A107113" w14:textId="77777777" w:rsidR="00EF7480" w:rsidRPr="00FC0550" w:rsidRDefault="00EF7480" w:rsidP="00755CFF">
      <w:pPr>
        <w:pStyle w:val="SongsLyrics"/>
      </w:pPr>
      <w:r w:rsidRPr="00EF7480">
        <w:t>Though sorrow may last for the night</w:t>
      </w:r>
    </w:p>
    <w:p w14:paraId="33CEA5F8" w14:textId="77777777" w:rsidR="00EF7480" w:rsidRPr="00EF7480" w:rsidRDefault="00475692" w:rsidP="00755CFF">
      <w:pPr>
        <w:pStyle w:val="SongsLyrics"/>
      </w:pPr>
      <w:r w:rsidRPr="00FC0550">
        <w:t xml:space="preserve">    </w:t>
      </w:r>
      <w:r w:rsidRPr="00755CFF">
        <w:rPr>
          <w:rStyle w:val="SongsChords"/>
        </w:rPr>
        <w:t>C</w:t>
      </w:r>
      <w:r w:rsidRPr="00FC0550">
        <w:t xml:space="preserve">                  </w:t>
      </w:r>
      <w:r w:rsidRPr="00755CFF">
        <w:rPr>
          <w:rStyle w:val="SongsChords"/>
        </w:rPr>
        <w:t>D</w:t>
      </w:r>
    </w:p>
    <w:p w14:paraId="19C1DA30" w14:textId="77777777" w:rsidR="00EF7480" w:rsidRPr="00EF7480" w:rsidRDefault="00475692" w:rsidP="00755CFF">
      <w:pPr>
        <w:pStyle w:val="SongsLyrics"/>
      </w:pPr>
      <w:r w:rsidRPr="00FC0550">
        <w:t>But</w:t>
      </w:r>
      <w:r w:rsidR="00EF7480" w:rsidRPr="00EF7480">
        <w:t xml:space="preserve"> joy comes with the morning</w:t>
      </w:r>
    </w:p>
    <w:p w14:paraId="3CDC14AA" w14:textId="5F076D74" w:rsidR="002815CA" w:rsidRDefault="002815CA" w:rsidP="00755CFF">
      <w:pPr>
        <w:pStyle w:val="SongsLyrics"/>
      </w:pPr>
    </w:p>
    <w:p w14:paraId="3AFEF726" w14:textId="77777777" w:rsidR="00FE7CA0" w:rsidRPr="00FC0550" w:rsidRDefault="00FE7CA0" w:rsidP="00755CFF">
      <w:pPr>
        <w:pStyle w:val="SongsLyrics"/>
      </w:pPr>
    </w:p>
    <w:sectPr w:rsidR="00FE7CA0" w:rsidRPr="00FC0550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80"/>
    <w:rsid w:val="00122FCE"/>
    <w:rsid w:val="00184768"/>
    <w:rsid w:val="00237929"/>
    <w:rsid w:val="002815CA"/>
    <w:rsid w:val="00475692"/>
    <w:rsid w:val="00533EC9"/>
    <w:rsid w:val="00755CFF"/>
    <w:rsid w:val="007B61E0"/>
    <w:rsid w:val="00951E0E"/>
    <w:rsid w:val="009904CF"/>
    <w:rsid w:val="00AF2E76"/>
    <w:rsid w:val="00CE5F8D"/>
    <w:rsid w:val="00DA7145"/>
    <w:rsid w:val="00E612C7"/>
    <w:rsid w:val="00EF7480"/>
    <w:rsid w:val="00F75707"/>
    <w:rsid w:val="00FC0550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E3E1"/>
  <w15:chartTrackingRefBased/>
  <w15:docId w15:val="{6374B958-E601-4112-B2C2-BC0F6F82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755CFF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755CFF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755CFF"/>
    <w:pPr>
      <w:spacing w:after="0" w:line="240" w:lineRule="auto"/>
    </w:pPr>
    <w:rPr>
      <w:rFonts w:ascii="Courier New" w:eastAsia="Courier New" w:hAnsi="Courier New" w:cs="Courier New"/>
      <w:sz w:val="21"/>
    </w:rPr>
  </w:style>
  <w:style w:type="character" w:customStyle="1" w:styleId="SongsTitle">
    <w:name w:val="Songs Title"/>
    <w:uiPriority w:val="1"/>
    <w:qFormat/>
    <w:rsid w:val="00755CFF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9</cp:revision>
  <dcterms:created xsi:type="dcterms:W3CDTF">2017-09-02T21:20:00Z</dcterms:created>
  <dcterms:modified xsi:type="dcterms:W3CDTF">2024-06-08T00:42:00Z</dcterms:modified>
</cp:coreProperties>
</file>